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CEBC" w14:textId="77777777" w:rsidR="005A1870" w:rsidRPr="003C0FC6" w:rsidRDefault="00E47AC7" w:rsidP="00E9471A">
      <w:pPr>
        <w:spacing w:beforeLines="100" w:before="240" w:line="480" w:lineRule="auto"/>
        <w:jc w:val="center"/>
        <w:rPr>
          <w:rFonts w:ascii="黑体" w:eastAsia="黑体" w:hint="eastAsia"/>
          <w:szCs w:val="32"/>
        </w:rPr>
      </w:pPr>
      <w:r w:rsidRPr="003C0FC6">
        <w:rPr>
          <w:rFonts w:ascii="黑体" w:eastAsia="黑体" w:hint="eastAsia"/>
          <w:szCs w:val="32"/>
        </w:rPr>
        <w:t>202</w:t>
      </w:r>
      <w:r w:rsidR="00FF262A" w:rsidRPr="003C0FC6">
        <w:rPr>
          <w:rFonts w:ascii="黑体" w:eastAsia="黑体" w:hint="eastAsia"/>
          <w:szCs w:val="32"/>
        </w:rPr>
        <w:t>5</w:t>
      </w:r>
      <w:r w:rsidRPr="003C0FC6">
        <w:rPr>
          <w:rFonts w:ascii="黑体" w:eastAsia="黑体" w:hint="eastAsia"/>
          <w:szCs w:val="32"/>
        </w:rPr>
        <w:t>年</w:t>
      </w:r>
      <w:r w:rsidR="00765997" w:rsidRPr="003C0FC6">
        <w:rPr>
          <w:rFonts w:ascii="黑体" w:eastAsia="黑体" w:hint="eastAsia"/>
          <w:szCs w:val="32"/>
        </w:rPr>
        <w:t>上海理工大学</w:t>
      </w:r>
      <w:r w:rsidR="003C0FC6" w:rsidRPr="003C0FC6">
        <w:rPr>
          <w:rFonts w:ascii="黑体" w:eastAsia="黑体" w:hint="eastAsia"/>
          <w:szCs w:val="32"/>
        </w:rPr>
        <w:t>东方泛血管器械创新</w:t>
      </w:r>
      <w:r w:rsidR="00220EF0" w:rsidRPr="003C0FC6">
        <w:rPr>
          <w:rFonts w:ascii="黑体" w:eastAsia="黑体" w:hint="eastAsia"/>
          <w:szCs w:val="32"/>
        </w:rPr>
        <w:t>学院</w:t>
      </w:r>
      <w:r w:rsidRPr="003C0FC6">
        <w:rPr>
          <w:rFonts w:ascii="黑体" w:eastAsia="黑体" w:hint="eastAsia"/>
          <w:szCs w:val="32"/>
        </w:rPr>
        <w:t>夏令营申请表</w:t>
      </w:r>
    </w:p>
    <w:tbl>
      <w:tblPr>
        <w:tblW w:w="9391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358"/>
        <w:gridCol w:w="1621"/>
        <w:gridCol w:w="1276"/>
        <w:gridCol w:w="1273"/>
        <w:gridCol w:w="1211"/>
        <w:gridCol w:w="574"/>
        <w:gridCol w:w="646"/>
        <w:gridCol w:w="1544"/>
      </w:tblGrid>
      <w:tr w:rsidR="00F73B43" w14:paraId="07C3AAD2" w14:textId="77777777" w:rsidTr="00CB2D45">
        <w:trPr>
          <w:trHeight w:val="514"/>
        </w:trPr>
        <w:tc>
          <w:tcPr>
            <w:tcW w:w="1246" w:type="dxa"/>
            <w:gridSpan w:val="2"/>
            <w:vAlign w:val="center"/>
          </w:tcPr>
          <w:p w14:paraId="2DC2C090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 w14:paraId="23622BFB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E0398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性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73" w:type="dxa"/>
            <w:vAlign w:val="center"/>
          </w:tcPr>
          <w:p w14:paraId="4E1C95AA" w14:textId="77777777" w:rsidR="00F73B43" w:rsidRDefault="00F73B43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9A6847B" w14:textId="77777777" w:rsidR="00F73B43" w:rsidRDefault="00F73B43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 w14:paraId="443547D6" w14:textId="77777777" w:rsidR="00F73B43" w:rsidRDefault="00F73B43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4B11BED3" w14:textId="77777777" w:rsidR="00F73B43" w:rsidRDefault="00F73B43">
            <w:pPr>
              <w:ind w:rightChars="-123" w:right="-394" w:firstLineChars="50" w:firstLine="120"/>
              <w:rPr>
                <w:rFonts w:ascii="宋体" w:hAnsi="宋体" w:hint="eastAsia"/>
                <w:sz w:val="24"/>
                <w:szCs w:val="24"/>
              </w:rPr>
            </w:pPr>
          </w:p>
          <w:p w14:paraId="02D27594" w14:textId="77777777" w:rsidR="00F73B43" w:rsidRDefault="00F73B43">
            <w:pPr>
              <w:ind w:rightChars="-123" w:right="-394" w:firstLineChars="150" w:first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  <w:p w14:paraId="5EF568D5" w14:textId="77777777" w:rsidR="00F73B43" w:rsidRDefault="00F73B43">
            <w:pPr>
              <w:ind w:rightChars="-123" w:right="-394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3B43" w14:paraId="7BFAC618" w14:textId="77777777" w:rsidTr="00CB2D45">
        <w:trPr>
          <w:trHeight w:val="564"/>
        </w:trPr>
        <w:tc>
          <w:tcPr>
            <w:tcW w:w="1246" w:type="dxa"/>
            <w:gridSpan w:val="2"/>
            <w:vAlign w:val="center"/>
          </w:tcPr>
          <w:p w14:paraId="787CF2EF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本科院校</w:t>
            </w:r>
          </w:p>
        </w:tc>
        <w:tc>
          <w:tcPr>
            <w:tcW w:w="1621" w:type="dxa"/>
            <w:vAlign w:val="center"/>
          </w:tcPr>
          <w:p w14:paraId="6C80A0F3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AB7A4C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就读专业</w:t>
            </w:r>
          </w:p>
        </w:tc>
        <w:tc>
          <w:tcPr>
            <w:tcW w:w="3704" w:type="dxa"/>
            <w:gridSpan w:val="4"/>
            <w:vAlign w:val="center"/>
          </w:tcPr>
          <w:p w14:paraId="567F7E5D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741F9DEF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3B43" w14:paraId="5D92741E" w14:textId="77777777" w:rsidTr="00CB2D45">
        <w:trPr>
          <w:trHeight w:val="561"/>
        </w:trPr>
        <w:tc>
          <w:tcPr>
            <w:tcW w:w="1246" w:type="dxa"/>
            <w:gridSpan w:val="2"/>
            <w:vAlign w:val="center"/>
          </w:tcPr>
          <w:p w14:paraId="5E8E72B0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21" w:type="dxa"/>
            <w:vAlign w:val="center"/>
          </w:tcPr>
          <w:p w14:paraId="19D2C067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2BE990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704" w:type="dxa"/>
            <w:gridSpan w:val="4"/>
            <w:vAlign w:val="center"/>
          </w:tcPr>
          <w:p w14:paraId="40AC115B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242293F2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3B43" w14:paraId="63452CCD" w14:textId="77777777" w:rsidTr="00CB2D45">
        <w:trPr>
          <w:trHeight w:val="540"/>
        </w:trPr>
        <w:tc>
          <w:tcPr>
            <w:tcW w:w="1246" w:type="dxa"/>
            <w:gridSpan w:val="2"/>
            <w:vAlign w:val="center"/>
          </w:tcPr>
          <w:p w14:paraId="567D8E7F" w14:textId="77777777" w:rsidR="00F73B43" w:rsidRDefault="00F73B43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21" w:type="dxa"/>
            <w:vAlign w:val="center"/>
          </w:tcPr>
          <w:p w14:paraId="29D071AF" w14:textId="77777777" w:rsidR="00F73B43" w:rsidRDefault="00F73B43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A60E5B" w14:textId="77777777" w:rsidR="00F73B43" w:rsidRDefault="00F73B43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704" w:type="dxa"/>
            <w:gridSpan w:val="4"/>
            <w:vAlign w:val="center"/>
          </w:tcPr>
          <w:p w14:paraId="49819359" w14:textId="77777777" w:rsidR="00F73B43" w:rsidRDefault="00F73B43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0AFE9274" w14:textId="77777777" w:rsidR="00F73B43" w:rsidRDefault="00F73B43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</w:p>
        </w:tc>
      </w:tr>
      <w:tr w:rsidR="005A1870" w14:paraId="02EB6D74" w14:textId="77777777" w:rsidTr="00CB2D45">
        <w:trPr>
          <w:trHeight w:val="560"/>
        </w:trPr>
        <w:tc>
          <w:tcPr>
            <w:tcW w:w="1246" w:type="dxa"/>
            <w:gridSpan w:val="2"/>
            <w:vAlign w:val="center"/>
          </w:tcPr>
          <w:p w14:paraId="6FD4AB4E" w14:textId="77777777" w:rsidR="005A1870" w:rsidRDefault="005A1870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8145" w:type="dxa"/>
            <w:gridSpan w:val="7"/>
            <w:vAlign w:val="center"/>
          </w:tcPr>
          <w:p w14:paraId="4CBCD2AF" w14:textId="77777777" w:rsidR="005A1870" w:rsidRDefault="007F56C1" w:rsidP="00F73B43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</w:t>
            </w:r>
          </w:p>
        </w:tc>
      </w:tr>
      <w:tr w:rsidR="005A1870" w14:paraId="15D4328D" w14:textId="77777777" w:rsidTr="00CB2D45">
        <w:trPr>
          <w:trHeight w:val="475"/>
        </w:trPr>
        <w:tc>
          <w:tcPr>
            <w:tcW w:w="2867" w:type="dxa"/>
            <w:gridSpan w:val="3"/>
            <w:vAlign w:val="center"/>
          </w:tcPr>
          <w:p w14:paraId="1CD2A182" w14:textId="77777777" w:rsidR="005A1870" w:rsidRDefault="005A1870" w:rsidP="00CB2D45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成绩单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总评成绩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>排名</w:t>
            </w:r>
          </w:p>
        </w:tc>
        <w:tc>
          <w:tcPr>
            <w:tcW w:w="6524" w:type="dxa"/>
            <w:gridSpan w:val="6"/>
            <w:vAlign w:val="center"/>
          </w:tcPr>
          <w:p w14:paraId="578AABB4" w14:textId="77777777" w:rsidR="00C1396D" w:rsidRDefault="005A1870" w:rsidP="00C1396D">
            <w:pPr>
              <w:widowControl/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CB2D45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（专业排名）/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CB2D45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（所在专业总人数）；</w:t>
            </w:r>
          </w:p>
          <w:p w14:paraId="7DEA0110" w14:textId="77777777" w:rsidR="005A1870" w:rsidRDefault="00C1396D" w:rsidP="00C1396D">
            <w:pPr>
              <w:widowControl/>
              <w:spacing w:line="44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021C53">
              <w:rPr>
                <w:rFonts w:ascii="宋体" w:hAnsi="宋体" w:hint="eastAsia"/>
                <w:color w:val="000000"/>
                <w:sz w:val="24"/>
                <w:szCs w:val="24"/>
              </w:rPr>
              <w:t>专业排名百分比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：___________</w:t>
            </w:r>
          </w:p>
          <w:p w14:paraId="1537B980" w14:textId="77777777" w:rsidR="005A1870" w:rsidRDefault="005A1870" w:rsidP="00C1396D">
            <w:pPr>
              <w:widowControl/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___</w:t>
            </w:r>
            <w:r w:rsidR="00C1396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="00C1396D">
              <w:rPr>
                <w:rFonts w:ascii="宋体" w:hAnsi="宋体" w:hint="eastAsia"/>
                <w:sz w:val="24"/>
                <w:szCs w:val="24"/>
              </w:rPr>
              <w:t>（平均学分绩点）/</w:t>
            </w:r>
            <w:r w:rsidR="00C1396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C1396D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="00C1396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C1396D">
              <w:rPr>
                <w:rFonts w:ascii="宋体" w:hAnsi="宋体" w:hint="eastAsia"/>
                <w:sz w:val="24"/>
                <w:szCs w:val="24"/>
              </w:rPr>
              <w:t>（总绩点）</w:t>
            </w:r>
            <w:r w:rsidR="00021C53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2AA8" w14:paraId="1B2F3E98" w14:textId="77777777" w:rsidTr="00CB2D45">
        <w:trPr>
          <w:trHeight w:val="942"/>
        </w:trPr>
        <w:tc>
          <w:tcPr>
            <w:tcW w:w="2867" w:type="dxa"/>
            <w:gridSpan w:val="3"/>
            <w:vAlign w:val="center"/>
          </w:tcPr>
          <w:p w14:paraId="08A416E7" w14:textId="77777777" w:rsidR="00DC2AA8" w:rsidRDefault="00DC2AA8" w:rsidP="00CE40BB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6524" w:type="dxa"/>
            <w:gridSpan w:val="6"/>
            <w:vAlign w:val="center"/>
          </w:tcPr>
          <w:p w14:paraId="1A0F60EE" w14:textId="77777777" w:rsidR="00DC2AA8" w:rsidRPr="00DC2AA8" w:rsidRDefault="00DC2AA8" w:rsidP="00CB2D45">
            <w:pPr>
              <w:rPr>
                <w:rFonts w:ascii="Times New Roman" w:hAnsi="Times New Roman"/>
                <w:sz w:val="24"/>
                <w:szCs w:val="24"/>
              </w:rPr>
            </w:pPr>
            <w:r w:rsidRPr="00DC2AA8">
              <w:rPr>
                <w:rFonts w:ascii="Times New Roman" w:hAnsi="Times New Roman"/>
                <w:sz w:val="24"/>
                <w:szCs w:val="24"/>
              </w:rPr>
              <w:t>全国大学英语考试：</w:t>
            </w:r>
            <w:r w:rsidRPr="00DC2AA8">
              <w:rPr>
                <w:rFonts w:ascii="Times New Roman" w:hAnsi="Times New Roman"/>
                <w:sz w:val="24"/>
                <w:szCs w:val="24"/>
              </w:rPr>
              <w:sym w:font="Wingdings 2" w:char="00A3"/>
            </w:r>
            <w:r w:rsidR="00CB2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级</w:t>
            </w:r>
            <w:r w:rsidRPr="00DC2A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DC2AA8">
              <w:rPr>
                <w:rFonts w:ascii="Times New Roman" w:hAnsi="Times New Roman"/>
                <w:sz w:val="24"/>
                <w:szCs w:val="24"/>
              </w:rPr>
              <w:sym w:font="Wingdings 2" w:char="00A3"/>
            </w:r>
            <w:r w:rsidR="00CB2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6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级</w:t>
            </w:r>
            <w:r w:rsidRPr="00DC2A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分；</w:t>
            </w:r>
          </w:p>
          <w:p w14:paraId="5B06491A" w14:textId="77777777" w:rsidR="00DC2AA8" w:rsidRDefault="00DC2AA8" w:rsidP="00CB2D45">
            <w:pPr>
              <w:widowControl/>
              <w:spacing w:line="44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DC2AA8">
              <w:rPr>
                <w:rFonts w:ascii="Times New Roman" w:hAnsi="Times New Roman"/>
                <w:sz w:val="24"/>
                <w:szCs w:val="24"/>
              </w:rPr>
              <w:t>其他英语测试成绩：</w:t>
            </w:r>
            <w:r w:rsidRPr="00DC2AA8">
              <w:rPr>
                <w:rFonts w:ascii="Times New Roman" w:hAnsi="Times New Roman"/>
                <w:sz w:val="24"/>
                <w:szCs w:val="24"/>
              </w:rPr>
              <w:sym w:font="Wingdings 2" w:char="00A3"/>
            </w:r>
            <w:r w:rsidR="00CB2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雅思</w:t>
            </w:r>
            <w:r w:rsidRPr="00DC2A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分；</w:t>
            </w:r>
            <w:r w:rsidRPr="00DC2AA8">
              <w:rPr>
                <w:rFonts w:ascii="Times New Roman" w:hAnsi="Times New Roman"/>
                <w:sz w:val="24"/>
                <w:szCs w:val="24"/>
              </w:rPr>
              <w:sym w:font="Wingdings 2" w:char="00A3"/>
            </w:r>
            <w:r w:rsidR="00CB2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托福</w:t>
            </w:r>
            <w:r w:rsidRPr="00DC2A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DC2AA8">
              <w:rPr>
                <w:rFonts w:ascii="Times New Roman" w:hAnsi="Times New Roman"/>
                <w:sz w:val="24"/>
                <w:szCs w:val="24"/>
              </w:rPr>
              <w:t>分</w:t>
            </w:r>
            <w:r w:rsidR="00CB2D45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3C0FC6" w14:paraId="64475D1F" w14:textId="77777777">
        <w:trPr>
          <w:trHeight w:val="1414"/>
        </w:trPr>
        <w:tc>
          <w:tcPr>
            <w:tcW w:w="2867" w:type="dxa"/>
            <w:gridSpan w:val="3"/>
            <w:vAlign w:val="center"/>
          </w:tcPr>
          <w:p w14:paraId="7E810004" w14:textId="77777777" w:rsidR="003C0FC6" w:rsidRPr="00881BA9" w:rsidRDefault="003C0FC6" w:rsidP="00731253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81BA9">
              <w:rPr>
                <w:rFonts w:ascii="宋体" w:hAnsi="宋体" w:hint="eastAsia"/>
                <w:sz w:val="24"/>
                <w:szCs w:val="24"/>
              </w:rPr>
              <w:t>研究生拟报专业</w:t>
            </w:r>
          </w:p>
        </w:tc>
        <w:tc>
          <w:tcPr>
            <w:tcW w:w="6524" w:type="dxa"/>
            <w:gridSpan w:val="6"/>
            <w:vAlign w:val="center"/>
          </w:tcPr>
          <w:p w14:paraId="35EA9F80" w14:textId="77777777" w:rsidR="003C0FC6" w:rsidRPr="00DC2AA8" w:rsidRDefault="003C0FC6" w:rsidP="003C0FC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学硕：</w:t>
            </w:r>
            <w:r w:rsidRPr="00DC2AA8">
              <w:rPr>
                <w:rFonts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107200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生物医学工程（医学）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4F5C9B2" w14:textId="77777777" w:rsidR="003C0FC6" w:rsidRPr="00DC2AA8" w:rsidRDefault="003C0FC6" w:rsidP="00FF262A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专硕：</w:t>
            </w:r>
            <w:r w:rsidRPr="00DC2AA8">
              <w:rPr>
                <w:rFonts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085409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生物医学工程</w:t>
            </w:r>
          </w:p>
        </w:tc>
      </w:tr>
      <w:tr w:rsidR="005A1870" w14:paraId="59FC47D6" w14:textId="77777777" w:rsidTr="00CB2D45">
        <w:trPr>
          <w:trHeight w:val="533"/>
        </w:trPr>
        <w:tc>
          <w:tcPr>
            <w:tcW w:w="9391" w:type="dxa"/>
            <w:gridSpan w:val="9"/>
            <w:vAlign w:val="center"/>
          </w:tcPr>
          <w:p w14:paraId="20CC5597" w14:textId="77777777" w:rsidR="005A1870" w:rsidRDefault="005A1870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本科期间</w:t>
            </w:r>
            <w:r w:rsidR="00F57A11">
              <w:rPr>
                <w:rFonts w:ascii="宋体" w:hAnsi="宋体" w:hint="eastAsia"/>
                <w:sz w:val="24"/>
                <w:szCs w:val="24"/>
              </w:rPr>
              <w:t>科研</w:t>
            </w:r>
            <w:r w:rsidR="00CB2D45">
              <w:rPr>
                <w:rFonts w:ascii="宋体" w:hAnsi="宋体" w:hint="eastAsia"/>
                <w:sz w:val="24"/>
                <w:szCs w:val="24"/>
              </w:rPr>
              <w:t>成果</w:t>
            </w:r>
            <w:r w:rsidR="00F57A11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</w:tr>
      <w:tr w:rsidR="00F57A11" w14:paraId="12744E97" w14:textId="77777777" w:rsidTr="00CB2D45">
        <w:trPr>
          <w:trHeight w:val="425"/>
        </w:trPr>
        <w:tc>
          <w:tcPr>
            <w:tcW w:w="888" w:type="dxa"/>
            <w:vAlign w:val="center"/>
          </w:tcPr>
          <w:p w14:paraId="3E5CCF9C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vAlign w:val="center"/>
          </w:tcPr>
          <w:p w14:paraId="0995589C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论文/</w:t>
            </w:r>
            <w:r>
              <w:rPr>
                <w:rFonts w:ascii="宋体" w:hAnsi="宋体"/>
                <w:sz w:val="24"/>
                <w:szCs w:val="24"/>
              </w:rPr>
              <w:t>专利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058" w:type="dxa"/>
            <w:gridSpan w:val="3"/>
            <w:vAlign w:val="center"/>
          </w:tcPr>
          <w:p w14:paraId="41751058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</w:t>
            </w:r>
            <w:r w:rsidR="00CB2D45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190" w:type="dxa"/>
            <w:gridSpan w:val="2"/>
            <w:vAlign w:val="center"/>
          </w:tcPr>
          <w:p w14:paraId="4300D83C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发表时间</w:t>
            </w:r>
          </w:p>
        </w:tc>
      </w:tr>
      <w:tr w:rsidR="00F57A11" w14:paraId="6BB7BA37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12F7B3B3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43B5A063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29D6BEF2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E68209C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05A7981C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026FBD01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13B28DEE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43FBB0A4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9B45181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250ABF23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09832046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0679D674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0B24DC63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02776F1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0C6D5360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28537569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24CC12DD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43FC7A55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7EDE4BF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0B707A08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59243123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5C7DEC72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65E4BE5C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367AD4F" w14:textId="77777777" w:rsidR="00F57A11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C0FC6" w14:paraId="71355BE8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75063F92" w14:textId="77777777" w:rsidR="003C0FC6" w:rsidRDefault="003C0FC6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0BC1CCDD" w14:textId="77777777" w:rsidR="003C0FC6" w:rsidRDefault="003C0FC6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24DCE17A" w14:textId="77777777" w:rsidR="003C0FC6" w:rsidRDefault="003C0FC6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8C2B8B9" w14:textId="77777777" w:rsidR="003C0FC6" w:rsidRDefault="003C0FC6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3F31E762" w14:textId="77777777" w:rsidTr="00CB2D45">
        <w:trPr>
          <w:trHeight w:val="535"/>
        </w:trPr>
        <w:tc>
          <w:tcPr>
            <w:tcW w:w="9391" w:type="dxa"/>
            <w:gridSpan w:val="9"/>
            <w:vAlign w:val="center"/>
          </w:tcPr>
          <w:p w14:paraId="2713D728" w14:textId="77777777" w:rsidR="00F57A11" w:rsidRDefault="00E9471A" w:rsidP="00CB2D45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本科期间</w:t>
            </w:r>
            <w:r w:rsidR="00F57A11">
              <w:rPr>
                <w:rFonts w:ascii="宋体" w:hAnsi="宋体" w:hint="eastAsia"/>
                <w:sz w:val="24"/>
                <w:szCs w:val="24"/>
              </w:rPr>
              <w:t>科技竞赛获奖情况（限填五项）</w:t>
            </w:r>
          </w:p>
        </w:tc>
      </w:tr>
      <w:tr w:rsidR="005A1870" w14:paraId="4542A0D0" w14:textId="77777777" w:rsidTr="00CB2D45">
        <w:trPr>
          <w:trHeight w:val="447"/>
        </w:trPr>
        <w:tc>
          <w:tcPr>
            <w:tcW w:w="888" w:type="dxa"/>
            <w:vAlign w:val="center"/>
          </w:tcPr>
          <w:p w14:paraId="788669DF" w14:textId="77777777" w:rsidR="005A1870" w:rsidRDefault="00F57A11" w:rsidP="00CB2D45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vAlign w:val="center"/>
          </w:tcPr>
          <w:p w14:paraId="579896F5" w14:textId="77777777" w:rsidR="005A1870" w:rsidRDefault="00E9471A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科技竞赛名称</w:t>
            </w:r>
          </w:p>
        </w:tc>
        <w:tc>
          <w:tcPr>
            <w:tcW w:w="3058" w:type="dxa"/>
            <w:gridSpan w:val="3"/>
            <w:vAlign w:val="center"/>
          </w:tcPr>
          <w:p w14:paraId="13E41417" w14:textId="77777777" w:rsidR="005A1870" w:rsidRDefault="00F57A11" w:rsidP="00CB2D45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奖励单位</w:t>
            </w:r>
          </w:p>
        </w:tc>
        <w:tc>
          <w:tcPr>
            <w:tcW w:w="2190" w:type="dxa"/>
            <w:gridSpan w:val="2"/>
            <w:vAlign w:val="center"/>
          </w:tcPr>
          <w:p w14:paraId="2FE37D17" w14:textId="77777777" w:rsidR="005A1870" w:rsidRDefault="00F57A11" w:rsidP="00CB2D45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</w:tr>
      <w:tr w:rsidR="005A1870" w14:paraId="668355D1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28203404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767838DE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7D2A9E6C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70C8626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A1870" w14:paraId="0C85C3A9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57800FFC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66F22750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72DB100F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9041425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0469042E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02AFD34F" w14:textId="77777777" w:rsidR="00F57A11" w:rsidRDefault="00F57A11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2E4A37EB" w14:textId="77777777" w:rsidR="00F57A11" w:rsidRDefault="00F57A11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70501161" w14:textId="77777777" w:rsidR="00F57A11" w:rsidRDefault="00F57A11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AB7B35E" w14:textId="77777777" w:rsidR="00F57A11" w:rsidRDefault="00F57A11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A1870" w14:paraId="6B2E68C2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4BD202D2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52C30F46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202DDA3B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A19CF32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A1870" w14:paraId="343AAAC8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6E75D222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390B65B4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05496DE8" w14:textId="77777777" w:rsidR="005A1870" w:rsidRDefault="005A1870" w:rsidP="00AB2B1F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D0A03A4" w14:textId="77777777" w:rsidR="005A1870" w:rsidRDefault="005A1870" w:rsidP="00AB2B1F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57A11" w14:paraId="7B352BC6" w14:textId="77777777" w:rsidTr="00CB2D45">
        <w:trPr>
          <w:trHeight w:val="556"/>
        </w:trPr>
        <w:tc>
          <w:tcPr>
            <w:tcW w:w="9391" w:type="dxa"/>
            <w:gridSpan w:val="9"/>
            <w:vAlign w:val="center"/>
          </w:tcPr>
          <w:p w14:paraId="49B68C67" w14:textId="77777777" w:rsidR="00F57A11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本科期间</w:t>
            </w:r>
            <w:r w:rsidR="00F57A11">
              <w:rPr>
                <w:rFonts w:ascii="宋体" w:hAnsi="宋体" w:hint="eastAsia"/>
                <w:sz w:val="24"/>
                <w:szCs w:val="24"/>
              </w:rPr>
              <w:t>文体竞赛获奖情况（</w:t>
            </w:r>
            <w:r>
              <w:rPr>
                <w:rFonts w:ascii="宋体" w:hAnsi="宋体" w:hint="eastAsia"/>
                <w:sz w:val="24"/>
                <w:szCs w:val="24"/>
              </w:rPr>
              <w:t>限填两项</w:t>
            </w:r>
            <w:r w:rsidR="00F57A1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E9471A" w14:paraId="27D4F82C" w14:textId="77777777" w:rsidTr="00CB2D45">
        <w:trPr>
          <w:trHeight w:val="551"/>
        </w:trPr>
        <w:tc>
          <w:tcPr>
            <w:tcW w:w="888" w:type="dxa"/>
            <w:vAlign w:val="center"/>
          </w:tcPr>
          <w:p w14:paraId="41DD3B66" w14:textId="77777777" w:rsidR="00E9471A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3"/>
            <w:vAlign w:val="center"/>
          </w:tcPr>
          <w:p w14:paraId="5F3C8441" w14:textId="77777777" w:rsidR="00E9471A" w:rsidRDefault="00F73B43" w:rsidP="00E9471A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文体</w:t>
            </w:r>
            <w:r w:rsidR="00E9471A">
              <w:rPr>
                <w:rFonts w:ascii="宋体" w:hAnsi="宋体" w:hint="eastAsia"/>
                <w:sz w:val="24"/>
                <w:szCs w:val="24"/>
              </w:rPr>
              <w:t>竞赛名称</w:t>
            </w:r>
          </w:p>
        </w:tc>
        <w:tc>
          <w:tcPr>
            <w:tcW w:w="3058" w:type="dxa"/>
            <w:gridSpan w:val="3"/>
            <w:vAlign w:val="center"/>
          </w:tcPr>
          <w:p w14:paraId="2FAAA767" w14:textId="77777777" w:rsidR="00E9471A" w:rsidRDefault="00E9471A" w:rsidP="00E9471A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奖励单位</w:t>
            </w:r>
          </w:p>
        </w:tc>
        <w:tc>
          <w:tcPr>
            <w:tcW w:w="2190" w:type="dxa"/>
            <w:gridSpan w:val="2"/>
            <w:vAlign w:val="center"/>
          </w:tcPr>
          <w:p w14:paraId="40E4E293" w14:textId="77777777" w:rsidR="00E9471A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</w:tr>
      <w:tr w:rsidR="00E9471A" w14:paraId="0FCD5E64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30417080" w14:textId="77777777" w:rsidR="00E9471A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5985A109" w14:textId="77777777" w:rsidR="00E9471A" w:rsidRDefault="00E9471A" w:rsidP="00E9471A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767FBB7F" w14:textId="77777777" w:rsidR="00E9471A" w:rsidRDefault="00E9471A" w:rsidP="00E9471A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D48E030" w14:textId="77777777" w:rsidR="00E9471A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71A" w14:paraId="25DD75D4" w14:textId="77777777" w:rsidTr="00CB2D45">
        <w:trPr>
          <w:trHeight w:val="200"/>
        </w:trPr>
        <w:tc>
          <w:tcPr>
            <w:tcW w:w="888" w:type="dxa"/>
            <w:vAlign w:val="center"/>
          </w:tcPr>
          <w:p w14:paraId="54AAEAB5" w14:textId="77777777" w:rsidR="00E9471A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3BFB0D6D" w14:textId="77777777" w:rsidR="00E9471A" w:rsidRDefault="00E9471A" w:rsidP="00E9471A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293EE91D" w14:textId="77777777" w:rsidR="00E9471A" w:rsidRDefault="00E9471A" w:rsidP="00E9471A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D81C131" w14:textId="77777777" w:rsidR="00E9471A" w:rsidRDefault="00E9471A" w:rsidP="00E9471A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71A" w14:paraId="698FBB1A" w14:textId="77777777" w:rsidTr="00CB2D45">
        <w:trPr>
          <w:trHeight w:val="6882"/>
        </w:trPr>
        <w:tc>
          <w:tcPr>
            <w:tcW w:w="888" w:type="dxa"/>
            <w:vAlign w:val="center"/>
          </w:tcPr>
          <w:p w14:paraId="3BFE17C3" w14:textId="77777777" w:rsidR="00E9471A" w:rsidRDefault="00E9471A" w:rsidP="00E9471A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个人简介及</w:t>
            </w:r>
          </w:p>
          <w:p w14:paraId="1DE27433" w14:textId="77777777" w:rsidR="00E9471A" w:rsidRDefault="00E9471A" w:rsidP="00E9471A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14:paraId="139092A2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  <w:tc>
          <w:tcPr>
            <w:tcW w:w="8503" w:type="dxa"/>
            <w:gridSpan w:val="8"/>
            <w:vAlign w:val="center"/>
          </w:tcPr>
          <w:p w14:paraId="2C561CFB" w14:textId="77777777" w:rsidR="00E9471A" w:rsidRDefault="00E9471A" w:rsidP="00E9471A">
            <w:pPr>
              <w:spacing w:line="30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7EA291A3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3DBA0CDB" w14:textId="77777777" w:rsidR="00E9471A" w:rsidRDefault="00E9471A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258C041A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07862B6C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413C76C5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47A547AC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2ABB5EBD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712E368C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14EF9A6A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47038A3B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6DDADC56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0043C675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432129AE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6A48D45F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070838C7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6176CBDC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25779F26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792141AE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0BE197FD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68908E6A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0CB4599E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7DDEC575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664A0925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414DC328" w14:textId="77777777" w:rsidR="00CB2D45" w:rsidRDefault="00CB2D45" w:rsidP="00E9471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14:paraId="5F44B2E4" w14:textId="77777777" w:rsidR="00CB2D45" w:rsidRDefault="00CB2D45" w:rsidP="00E9471A">
            <w:pPr>
              <w:spacing w:line="30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E9471A" w14:paraId="679E745D" w14:textId="77777777" w:rsidTr="00CB2D45">
        <w:trPr>
          <w:trHeight w:val="2009"/>
        </w:trPr>
        <w:tc>
          <w:tcPr>
            <w:tcW w:w="888" w:type="dxa"/>
            <w:vAlign w:val="center"/>
          </w:tcPr>
          <w:p w14:paraId="4A09D253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8503" w:type="dxa"/>
            <w:gridSpan w:val="8"/>
            <w:vAlign w:val="center"/>
          </w:tcPr>
          <w:p w14:paraId="75D699FC" w14:textId="77777777" w:rsidR="00E9471A" w:rsidRDefault="00E9471A" w:rsidP="00E9471A">
            <w:pPr>
              <w:spacing w:line="3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本人承诺提交的所有材料均真实、准确，如有虚假成分，同意取消入营资格，并承担由此产生的一切后果。</w:t>
            </w:r>
          </w:p>
          <w:p w14:paraId="44DE3E99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D145CB5" w14:textId="77777777" w:rsidR="00E9471A" w:rsidRDefault="00E9471A" w:rsidP="00E9471A">
            <w:pPr>
              <w:wordWrap w:val="0"/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本人签字：             </w:t>
            </w:r>
          </w:p>
          <w:p w14:paraId="31355F86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:rsidR="00E9471A" w14:paraId="7EA477B4" w14:textId="77777777" w:rsidTr="00CB2D45">
        <w:trPr>
          <w:trHeight w:val="475"/>
        </w:trPr>
        <w:tc>
          <w:tcPr>
            <w:tcW w:w="888" w:type="dxa"/>
            <w:vAlign w:val="center"/>
          </w:tcPr>
          <w:p w14:paraId="44E30813" w14:textId="77777777" w:rsidR="00E9471A" w:rsidRPr="00C70910" w:rsidRDefault="00E9471A" w:rsidP="00E9471A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C70910">
              <w:rPr>
                <w:rFonts w:ascii="宋体" w:hAnsi="宋体" w:hint="eastAsia"/>
                <w:color w:val="000000"/>
                <w:sz w:val="24"/>
                <w:szCs w:val="24"/>
              </w:rPr>
              <w:t>所在</w:t>
            </w:r>
          </w:p>
          <w:p w14:paraId="54B99725" w14:textId="77777777" w:rsidR="00E9471A" w:rsidRPr="00C70910" w:rsidRDefault="00E9471A" w:rsidP="00E9471A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C70910">
              <w:rPr>
                <w:rFonts w:ascii="宋体" w:hAnsi="宋体" w:hint="eastAsia"/>
                <w:color w:val="000000"/>
                <w:sz w:val="24"/>
                <w:szCs w:val="24"/>
              </w:rPr>
              <w:t>院系</w:t>
            </w:r>
          </w:p>
          <w:p w14:paraId="6EE842E6" w14:textId="77777777" w:rsidR="00E9471A" w:rsidRPr="00C70910" w:rsidRDefault="00E9471A" w:rsidP="00E9471A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C70910">
              <w:rPr>
                <w:rFonts w:ascii="宋体" w:hAnsi="宋体" w:hint="eastAsia"/>
                <w:color w:val="000000"/>
                <w:sz w:val="24"/>
                <w:szCs w:val="24"/>
              </w:rPr>
              <w:t>推荐</w:t>
            </w:r>
          </w:p>
          <w:p w14:paraId="5F5B774D" w14:textId="77777777" w:rsidR="00E9471A" w:rsidRPr="0080204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</w:pPr>
            <w:r w:rsidRPr="00C70910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3" w:type="dxa"/>
            <w:gridSpan w:val="8"/>
            <w:vAlign w:val="center"/>
          </w:tcPr>
          <w:p w14:paraId="52FCA7A7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1B893F9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1119D48" w14:textId="77777777" w:rsidR="00E9471A" w:rsidRDefault="00E9471A" w:rsidP="00E9471A">
            <w:pPr>
              <w:spacing w:line="30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BCBCD96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49AEC0D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65E929A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52AFCA9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D2B8349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负责人签字（</w:t>
            </w:r>
            <w:r w:rsidR="004C4713">
              <w:rPr>
                <w:rFonts w:ascii="宋体" w:hAnsi="宋体" w:hint="eastAsia"/>
                <w:color w:val="000000"/>
                <w:sz w:val="24"/>
                <w:szCs w:val="24"/>
              </w:rPr>
              <w:t>院系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盖章）：                 </w:t>
            </w:r>
          </w:p>
          <w:p w14:paraId="69586195" w14:textId="77777777" w:rsidR="00E9471A" w:rsidRDefault="00E9471A" w:rsidP="00E9471A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</w:tbl>
    <w:p w14:paraId="069127C9" w14:textId="77777777" w:rsidR="005A1870" w:rsidRDefault="005A1870" w:rsidP="00E9471A">
      <w:pPr>
        <w:rPr>
          <w:rFonts w:hint="eastAsia"/>
        </w:rPr>
      </w:pPr>
    </w:p>
    <w:sectPr w:rsidR="005A1870">
      <w:headerReference w:type="even" r:id="rId7"/>
      <w:headerReference w:type="default" r:id="rId8"/>
      <w:footerReference w:type="default" r:id="rId9"/>
      <w:pgSz w:w="11906" w:h="16838"/>
      <w:pgMar w:top="1134" w:right="1588" w:bottom="567" w:left="1531" w:header="851" w:footer="1418" w:gutter="0"/>
      <w:cols w:space="720"/>
      <w:titlePg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EA7E" w14:textId="77777777" w:rsidR="00972823" w:rsidRDefault="00972823">
      <w:r>
        <w:separator/>
      </w:r>
    </w:p>
  </w:endnote>
  <w:endnote w:type="continuationSeparator" w:id="0">
    <w:p w14:paraId="49611031" w14:textId="77777777" w:rsidR="00972823" w:rsidRDefault="0097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5409" w14:textId="77777777" w:rsidR="005A1870" w:rsidRDefault="005A1870">
    <w:pPr>
      <w:pStyle w:val="af0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B2D45">
      <w:rPr>
        <w:rStyle w:val="a5"/>
        <w:noProof/>
      </w:rPr>
      <w:t>3</w:t>
    </w:r>
    <w:r>
      <w:fldChar w:fldCharType="end"/>
    </w:r>
  </w:p>
  <w:p w14:paraId="4027958A" w14:textId="77777777" w:rsidR="005A1870" w:rsidRDefault="005A1870">
    <w:pPr>
      <w:pStyle w:val="af0"/>
      <w:ind w:right="360" w:firstLineChars="4200" w:firstLine="11760"/>
      <w:rPr>
        <w:rStyle w:val="a5"/>
        <w:rFonts w:hint="eastAsia"/>
        <w:color w:val="000000"/>
        <w:sz w:val="28"/>
      </w:rPr>
    </w:pPr>
    <w:r>
      <w:rPr>
        <w:rStyle w:val="a5"/>
        <w:rFonts w:hint="eastAsia"/>
        <w:color w:val="000000"/>
        <w:sz w:val="28"/>
      </w:rPr>
      <w:t>—</w:t>
    </w:r>
    <w:r>
      <w:rPr>
        <w:rStyle w:val="a5"/>
        <w:color w:val="000000"/>
        <w:sz w:val="28"/>
      </w:rPr>
      <w:t xml:space="preserve">  </w:t>
    </w:r>
    <w:r>
      <w:rPr>
        <w:rStyle w:val="a5"/>
        <w:rFonts w:hint="eastAsia"/>
        <w:color w:val="000000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8446" w14:textId="77777777" w:rsidR="00972823" w:rsidRDefault="00972823">
      <w:r>
        <w:separator/>
      </w:r>
    </w:p>
  </w:footnote>
  <w:footnote w:type="continuationSeparator" w:id="0">
    <w:p w14:paraId="34A31D14" w14:textId="77777777" w:rsidR="00972823" w:rsidRDefault="0097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03F0" w14:textId="77777777" w:rsidR="005A1870" w:rsidRDefault="005A1870">
    <w:pPr>
      <w:pStyle w:val="af1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EB21" w14:textId="77777777" w:rsidR="005A1870" w:rsidRDefault="005A1870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435"/>
  <w:displayHorizontalDrawingGridEvery w:val="0"/>
  <w:doNotShadeFormData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895DE8"/>
    <w:rsid w:val="0000399B"/>
    <w:rsid w:val="00006347"/>
    <w:rsid w:val="00006884"/>
    <w:rsid w:val="00010F1E"/>
    <w:rsid w:val="00013859"/>
    <w:rsid w:val="00016B44"/>
    <w:rsid w:val="00016C43"/>
    <w:rsid w:val="00021C53"/>
    <w:rsid w:val="00023C1B"/>
    <w:rsid w:val="00026A74"/>
    <w:rsid w:val="0002745A"/>
    <w:rsid w:val="000307A9"/>
    <w:rsid w:val="00030B6B"/>
    <w:rsid w:val="00033BB1"/>
    <w:rsid w:val="00035586"/>
    <w:rsid w:val="000373DC"/>
    <w:rsid w:val="00037DFD"/>
    <w:rsid w:val="00040F50"/>
    <w:rsid w:val="00041017"/>
    <w:rsid w:val="00045EAD"/>
    <w:rsid w:val="00053201"/>
    <w:rsid w:val="00055D02"/>
    <w:rsid w:val="00055FEB"/>
    <w:rsid w:val="000567E7"/>
    <w:rsid w:val="00060163"/>
    <w:rsid w:val="00063F96"/>
    <w:rsid w:val="00064563"/>
    <w:rsid w:val="000668B3"/>
    <w:rsid w:val="0007125E"/>
    <w:rsid w:val="00074D54"/>
    <w:rsid w:val="00074DE7"/>
    <w:rsid w:val="00075984"/>
    <w:rsid w:val="000761A3"/>
    <w:rsid w:val="00083388"/>
    <w:rsid w:val="00083ED9"/>
    <w:rsid w:val="00084D7B"/>
    <w:rsid w:val="00086598"/>
    <w:rsid w:val="000869B3"/>
    <w:rsid w:val="000914A4"/>
    <w:rsid w:val="00093376"/>
    <w:rsid w:val="000A5905"/>
    <w:rsid w:val="000B051C"/>
    <w:rsid w:val="000B2A7E"/>
    <w:rsid w:val="000B36AE"/>
    <w:rsid w:val="000B65F1"/>
    <w:rsid w:val="000C272A"/>
    <w:rsid w:val="000C2B0F"/>
    <w:rsid w:val="000C4D56"/>
    <w:rsid w:val="000C524C"/>
    <w:rsid w:val="000C7F8D"/>
    <w:rsid w:val="000D01F0"/>
    <w:rsid w:val="000D71D1"/>
    <w:rsid w:val="000D757A"/>
    <w:rsid w:val="000D7FF1"/>
    <w:rsid w:val="000E26D8"/>
    <w:rsid w:val="000E319C"/>
    <w:rsid w:val="000E5688"/>
    <w:rsid w:val="000F4945"/>
    <w:rsid w:val="000F5FD4"/>
    <w:rsid w:val="000F6699"/>
    <w:rsid w:val="0010082F"/>
    <w:rsid w:val="00101D40"/>
    <w:rsid w:val="00103E8B"/>
    <w:rsid w:val="00106E5C"/>
    <w:rsid w:val="0011066C"/>
    <w:rsid w:val="00115210"/>
    <w:rsid w:val="001159CE"/>
    <w:rsid w:val="00115C28"/>
    <w:rsid w:val="00117179"/>
    <w:rsid w:val="00122DD3"/>
    <w:rsid w:val="00124313"/>
    <w:rsid w:val="00124BA7"/>
    <w:rsid w:val="00124DD0"/>
    <w:rsid w:val="00125B78"/>
    <w:rsid w:val="0012765D"/>
    <w:rsid w:val="001310A7"/>
    <w:rsid w:val="001313DA"/>
    <w:rsid w:val="001338EB"/>
    <w:rsid w:val="00133E67"/>
    <w:rsid w:val="0013409E"/>
    <w:rsid w:val="00134E6C"/>
    <w:rsid w:val="0013668C"/>
    <w:rsid w:val="00141372"/>
    <w:rsid w:val="00141945"/>
    <w:rsid w:val="00141EC6"/>
    <w:rsid w:val="001424CC"/>
    <w:rsid w:val="0014391C"/>
    <w:rsid w:val="00146D96"/>
    <w:rsid w:val="001510FC"/>
    <w:rsid w:val="0015365C"/>
    <w:rsid w:val="00154052"/>
    <w:rsid w:val="00157571"/>
    <w:rsid w:val="001577A6"/>
    <w:rsid w:val="0016045E"/>
    <w:rsid w:val="00162E34"/>
    <w:rsid w:val="00163A10"/>
    <w:rsid w:val="00163AD7"/>
    <w:rsid w:val="00164C99"/>
    <w:rsid w:val="00165A24"/>
    <w:rsid w:val="00165B93"/>
    <w:rsid w:val="00171CD2"/>
    <w:rsid w:val="001738C9"/>
    <w:rsid w:val="00175AFF"/>
    <w:rsid w:val="001760AB"/>
    <w:rsid w:val="00176D52"/>
    <w:rsid w:val="0018039C"/>
    <w:rsid w:val="0018127C"/>
    <w:rsid w:val="00184061"/>
    <w:rsid w:val="0018436E"/>
    <w:rsid w:val="00184E58"/>
    <w:rsid w:val="001863AC"/>
    <w:rsid w:val="001868AF"/>
    <w:rsid w:val="00186BBB"/>
    <w:rsid w:val="0019289F"/>
    <w:rsid w:val="00193073"/>
    <w:rsid w:val="0019361C"/>
    <w:rsid w:val="00196E8C"/>
    <w:rsid w:val="00196F53"/>
    <w:rsid w:val="001979EC"/>
    <w:rsid w:val="00197EF5"/>
    <w:rsid w:val="001A0B37"/>
    <w:rsid w:val="001A462F"/>
    <w:rsid w:val="001A57BD"/>
    <w:rsid w:val="001A737A"/>
    <w:rsid w:val="001A7EBE"/>
    <w:rsid w:val="001B1D3B"/>
    <w:rsid w:val="001B7ADF"/>
    <w:rsid w:val="001C139C"/>
    <w:rsid w:val="001C343C"/>
    <w:rsid w:val="001C3CE2"/>
    <w:rsid w:val="001C3EE8"/>
    <w:rsid w:val="001D0AC4"/>
    <w:rsid w:val="001D0F9D"/>
    <w:rsid w:val="001D26DD"/>
    <w:rsid w:val="001D2FB5"/>
    <w:rsid w:val="001D3996"/>
    <w:rsid w:val="001D3B4B"/>
    <w:rsid w:val="001E092B"/>
    <w:rsid w:val="001E1BDE"/>
    <w:rsid w:val="001E2580"/>
    <w:rsid w:val="001E5C6A"/>
    <w:rsid w:val="001E76C2"/>
    <w:rsid w:val="001F6770"/>
    <w:rsid w:val="002008DC"/>
    <w:rsid w:val="00202F16"/>
    <w:rsid w:val="0020408A"/>
    <w:rsid w:val="00204573"/>
    <w:rsid w:val="0020552D"/>
    <w:rsid w:val="00210EDA"/>
    <w:rsid w:val="00211AD6"/>
    <w:rsid w:val="00213AFB"/>
    <w:rsid w:val="00220EF0"/>
    <w:rsid w:val="00224457"/>
    <w:rsid w:val="00227884"/>
    <w:rsid w:val="00231389"/>
    <w:rsid w:val="00231BF3"/>
    <w:rsid w:val="002333FC"/>
    <w:rsid w:val="00233D2E"/>
    <w:rsid w:val="00234664"/>
    <w:rsid w:val="002353F9"/>
    <w:rsid w:val="00240D8E"/>
    <w:rsid w:val="00242B76"/>
    <w:rsid w:val="0025140C"/>
    <w:rsid w:val="0025433F"/>
    <w:rsid w:val="00254A08"/>
    <w:rsid w:val="00261E58"/>
    <w:rsid w:val="00264F95"/>
    <w:rsid w:val="00265088"/>
    <w:rsid w:val="002663DD"/>
    <w:rsid w:val="00267589"/>
    <w:rsid w:val="00274FD8"/>
    <w:rsid w:val="002835BB"/>
    <w:rsid w:val="002864E9"/>
    <w:rsid w:val="002877F2"/>
    <w:rsid w:val="00287F47"/>
    <w:rsid w:val="00291531"/>
    <w:rsid w:val="00292A64"/>
    <w:rsid w:val="00292F67"/>
    <w:rsid w:val="00292F68"/>
    <w:rsid w:val="0029455C"/>
    <w:rsid w:val="002A5773"/>
    <w:rsid w:val="002A68BA"/>
    <w:rsid w:val="002A770A"/>
    <w:rsid w:val="002B103F"/>
    <w:rsid w:val="002B1074"/>
    <w:rsid w:val="002B274B"/>
    <w:rsid w:val="002B3B4F"/>
    <w:rsid w:val="002D2E7C"/>
    <w:rsid w:val="002E077B"/>
    <w:rsid w:val="002E0B76"/>
    <w:rsid w:val="002F04EC"/>
    <w:rsid w:val="002F121A"/>
    <w:rsid w:val="002F1C0B"/>
    <w:rsid w:val="002F2793"/>
    <w:rsid w:val="002F2CC4"/>
    <w:rsid w:val="0031379A"/>
    <w:rsid w:val="00313C69"/>
    <w:rsid w:val="00314E65"/>
    <w:rsid w:val="00316DF3"/>
    <w:rsid w:val="003204B9"/>
    <w:rsid w:val="00322C26"/>
    <w:rsid w:val="00323E9D"/>
    <w:rsid w:val="00327CFD"/>
    <w:rsid w:val="00327F38"/>
    <w:rsid w:val="003309BD"/>
    <w:rsid w:val="0033521B"/>
    <w:rsid w:val="003408F3"/>
    <w:rsid w:val="00343159"/>
    <w:rsid w:val="00347B5C"/>
    <w:rsid w:val="00350119"/>
    <w:rsid w:val="003504D7"/>
    <w:rsid w:val="00356844"/>
    <w:rsid w:val="00356B15"/>
    <w:rsid w:val="0036023A"/>
    <w:rsid w:val="00360F53"/>
    <w:rsid w:val="00363F7E"/>
    <w:rsid w:val="00364B98"/>
    <w:rsid w:val="00370329"/>
    <w:rsid w:val="0037226C"/>
    <w:rsid w:val="00372E9F"/>
    <w:rsid w:val="003732A4"/>
    <w:rsid w:val="003762D8"/>
    <w:rsid w:val="00377AA7"/>
    <w:rsid w:val="00380063"/>
    <w:rsid w:val="00381A1F"/>
    <w:rsid w:val="003850F9"/>
    <w:rsid w:val="0038596E"/>
    <w:rsid w:val="0039372C"/>
    <w:rsid w:val="003946EE"/>
    <w:rsid w:val="00394A37"/>
    <w:rsid w:val="003A4700"/>
    <w:rsid w:val="003A4C2C"/>
    <w:rsid w:val="003A5FC4"/>
    <w:rsid w:val="003A6E18"/>
    <w:rsid w:val="003A751A"/>
    <w:rsid w:val="003B4DF9"/>
    <w:rsid w:val="003B6B97"/>
    <w:rsid w:val="003C0FC6"/>
    <w:rsid w:val="003C2C67"/>
    <w:rsid w:val="003C474D"/>
    <w:rsid w:val="003C526E"/>
    <w:rsid w:val="003C5570"/>
    <w:rsid w:val="003C6E1B"/>
    <w:rsid w:val="003C7F74"/>
    <w:rsid w:val="003D2CFD"/>
    <w:rsid w:val="003D43C4"/>
    <w:rsid w:val="003D7B79"/>
    <w:rsid w:val="003E0020"/>
    <w:rsid w:val="003E13DE"/>
    <w:rsid w:val="003E1883"/>
    <w:rsid w:val="003E1D8F"/>
    <w:rsid w:val="003E3613"/>
    <w:rsid w:val="003E3D0B"/>
    <w:rsid w:val="003E518E"/>
    <w:rsid w:val="003F2242"/>
    <w:rsid w:val="003F2487"/>
    <w:rsid w:val="003F348A"/>
    <w:rsid w:val="003F512C"/>
    <w:rsid w:val="003F76A4"/>
    <w:rsid w:val="004003EB"/>
    <w:rsid w:val="00400530"/>
    <w:rsid w:val="0040244F"/>
    <w:rsid w:val="00404297"/>
    <w:rsid w:val="00405A36"/>
    <w:rsid w:val="00406AB9"/>
    <w:rsid w:val="00407CCC"/>
    <w:rsid w:val="004125EE"/>
    <w:rsid w:val="00413BF1"/>
    <w:rsid w:val="00421031"/>
    <w:rsid w:val="00422953"/>
    <w:rsid w:val="00422EAF"/>
    <w:rsid w:val="00424153"/>
    <w:rsid w:val="0043088A"/>
    <w:rsid w:val="004311FC"/>
    <w:rsid w:val="0044003C"/>
    <w:rsid w:val="0044284A"/>
    <w:rsid w:val="00442A7B"/>
    <w:rsid w:val="00443DBD"/>
    <w:rsid w:val="00443F9D"/>
    <w:rsid w:val="0044764B"/>
    <w:rsid w:val="00450BBE"/>
    <w:rsid w:val="00450FDB"/>
    <w:rsid w:val="00452983"/>
    <w:rsid w:val="00452D74"/>
    <w:rsid w:val="00456888"/>
    <w:rsid w:val="00457679"/>
    <w:rsid w:val="0046119C"/>
    <w:rsid w:val="00462CCE"/>
    <w:rsid w:val="00462F8C"/>
    <w:rsid w:val="00464A9D"/>
    <w:rsid w:val="00465698"/>
    <w:rsid w:val="004727C8"/>
    <w:rsid w:val="004731DD"/>
    <w:rsid w:val="00473C11"/>
    <w:rsid w:val="004778AE"/>
    <w:rsid w:val="004801A7"/>
    <w:rsid w:val="004807B9"/>
    <w:rsid w:val="00482A0D"/>
    <w:rsid w:val="00482EF5"/>
    <w:rsid w:val="0048614E"/>
    <w:rsid w:val="00487B58"/>
    <w:rsid w:val="00487E40"/>
    <w:rsid w:val="00492E7F"/>
    <w:rsid w:val="004960C6"/>
    <w:rsid w:val="004A3DC9"/>
    <w:rsid w:val="004A7260"/>
    <w:rsid w:val="004A74DE"/>
    <w:rsid w:val="004B0E1E"/>
    <w:rsid w:val="004B256A"/>
    <w:rsid w:val="004B6A06"/>
    <w:rsid w:val="004B6D76"/>
    <w:rsid w:val="004B7974"/>
    <w:rsid w:val="004C4713"/>
    <w:rsid w:val="004C4B25"/>
    <w:rsid w:val="004C5BE3"/>
    <w:rsid w:val="004C6A28"/>
    <w:rsid w:val="004D2B6C"/>
    <w:rsid w:val="004D2F9A"/>
    <w:rsid w:val="004D7DBE"/>
    <w:rsid w:val="004E0C36"/>
    <w:rsid w:val="004E1ECE"/>
    <w:rsid w:val="004E3713"/>
    <w:rsid w:val="004E40EE"/>
    <w:rsid w:val="004E605B"/>
    <w:rsid w:val="004F2C4F"/>
    <w:rsid w:val="004F4B99"/>
    <w:rsid w:val="004F5D68"/>
    <w:rsid w:val="00502F39"/>
    <w:rsid w:val="00504319"/>
    <w:rsid w:val="005050BE"/>
    <w:rsid w:val="005056D3"/>
    <w:rsid w:val="00506601"/>
    <w:rsid w:val="00507F20"/>
    <w:rsid w:val="00516DF6"/>
    <w:rsid w:val="00531CFA"/>
    <w:rsid w:val="005323FD"/>
    <w:rsid w:val="005338FB"/>
    <w:rsid w:val="005358CB"/>
    <w:rsid w:val="005367AA"/>
    <w:rsid w:val="0053692E"/>
    <w:rsid w:val="005375DC"/>
    <w:rsid w:val="00537E99"/>
    <w:rsid w:val="00540BA9"/>
    <w:rsid w:val="005427B6"/>
    <w:rsid w:val="00544C2F"/>
    <w:rsid w:val="00544E7A"/>
    <w:rsid w:val="005453C2"/>
    <w:rsid w:val="005455DC"/>
    <w:rsid w:val="00552F7F"/>
    <w:rsid w:val="005568E7"/>
    <w:rsid w:val="00556F36"/>
    <w:rsid w:val="005571AD"/>
    <w:rsid w:val="00564122"/>
    <w:rsid w:val="005648F2"/>
    <w:rsid w:val="00570FCE"/>
    <w:rsid w:val="00571AD3"/>
    <w:rsid w:val="00572730"/>
    <w:rsid w:val="0057284E"/>
    <w:rsid w:val="00573CCC"/>
    <w:rsid w:val="00575BBE"/>
    <w:rsid w:val="005762B9"/>
    <w:rsid w:val="00580B44"/>
    <w:rsid w:val="00585252"/>
    <w:rsid w:val="00586033"/>
    <w:rsid w:val="00590006"/>
    <w:rsid w:val="0059008E"/>
    <w:rsid w:val="005908CD"/>
    <w:rsid w:val="00590E12"/>
    <w:rsid w:val="00592DD3"/>
    <w:rsid w:val="00596327"/>
    <w:rsid w:val="00596EE4"/>
    <w:rsid w:val="005A127F"/>
    <w:rsid w:val="005A1870"/>
    <w:rsid w:val="005A5862"/>
    <w:rsid w:val="005A736E"/>
    <w:rsid w:val="005B0B25"/>
    <w:rsid w:val="005B1763"/>
    <w:rsid w:val="005B281B"/>
    <w:rsid w:val="005B2CA5"/>
    <w:rsid w:val="005B32A5"/>
    <w:rsid w:val="005B3551"/>
    <w:rsid w:val="005B582E"/>
    <w:rsid w:val="005B6656"/>
    <w:rsid w:val="005B6E1E"/>
    <w:rsid w:val="005C13AA"/>
    <w:rsid w:val="005C15FA"/>
    <w:rsid w:val="005C1F28"/>
    <w:rsid w:val="005C3767"/>
    <w:rsid w:val="005C47E8"/>
    <w:rsid w:val="005C5CFD"/>
    <w:rsid w:val="005C6C14"/>
    <w:rsid w:val="005D0182"/>
    <w:rsid w:val="005D37F4"/>
    <w:rsid w:val="005E4088"/>
    <w:rsid w:val="005E4195"/>
    <w:rsid w:val="005E51E4"/>
    <w:rsid w:val="005E60B4"/>
    <w:rsid w:val="005E7BA1"/>
    <w:rsid w:val="005F0849"/>
    <w:rsid w:val="005F1AA3"/>
    <w:rsid w:val="005F2B05"/>
    <w:rsid w:val="005F3613"/>
    <w:rsid w:val="005F3DD2"/>
    <w:rsid w:val="005F4CB0"/>
    <w:rsid w:val="005F74F4"/>
    <w:rsid w:val="00603DE6"/>
    <w:rsid w:val="00605951"/>
    <w:rsid w:val="006109D9"/>
    <w:rsid w:val="006169BF"/>
    <w:rsid w:val="00617CC4"/>
    <w:rsid w:val="00624767"/>
    <w:rsid w:val="00624832"/>
    <w:rsid w:val="0063383D"/>
    <w:rsid w:val="00641B49"/>
    <w:rsid w:val="00643FB3"/>
    <w:rsid w:val="006466D9"/>
    <w:rsid w:val="00650F72"/>
    <w:rsid w:val="00652976"/>
    <w:rsid w:val="00653F59"/>
    <w:rsid w:val="00654BFE"/>
    <w:rsid w:val="00656970"/>
    <w:rsid w:val="006625E5"/>
    <w:rsid w:val="00666342"/>
    <w:rsid w:val="00666AFF"/>
    <w:rsid w:val="00670518"/>
    <w:rsid w:val="00672E2C"/>
    <w:rsid w:val="00674274"/>
    <w:rsid w:val="00674BBF"/>
    <w:rsid w:val="00677170"/>
    <w:rsid w:val="006777BD"/>
    <w:rsid w:val="00681E90"/>
    <w:rsid w:val="006822E0"/>
    <w:rsid w:val="00687887"/>
    <w:rsid w:val="00687D35"/>
    <w:rsid w:val="00694F41"/>
    <w:rsid w:val="006963ED"/>
    <w:rsid w:val="006969B5"/>
    <w:rsid w:val="006A0443"/>
    <w:rsid w:val="006A0512"/>
    <w:rsid w:val="006A0B59"/>
    <w:rsid w:val="006A451A"/>
    <w:rsid w:val="006A68F0"/>
    <w:rsid w:val="006A78BD"/>
    <w:rsid w:val="006B3AC1"/>
    <w:rsid w:val="006B4442"/>
    <w:rsid w:val="006B4794"/>
    <w:rsid w:val="006B49DE"/>
    <w:rsid w:val="006C0940"/>
    <w:rsid w:val="006C160B"/>
    <w:rsid w:val="006C2821"/>
    <w:rsid w:val="006C3B91"/>
    <w:rsid w:val="006C5EE4"/>
    <w:rsid w:val="006C757F"/>
    <w:rsid w:val="006D10D0"/>
    <w:rsid w:val="006D433D"/>
    <w:rsid w:val="006D660C"/>
    <w:rsid w:val="006D690A"/>
    <w:rsid w:val="006D6F79"/>
    <w:rsid w:val="006E76F0"/>
    <w:rsid w:val="006F6410"/>
    <w:rsid w:val="006F7366"/>
    <w:rsid w:val="006F7548"/>
    <w:rsid w:val="0070216E"/>
    <w:rsid w:val="00703753"/>
    <w:rsid w:val="0070422A"/>
    <w:rsid w:val="00704621"/>
    <w:rsid w:val="00714536"/>
    <w:rsid w:val="00721903"/>
    <w:rsid w:val="0072210B"/>
    <w:rsid w:val="00722C0C"/>
    <w:rsid w:val="00723D32"/>
    <w:rsid w:val="007261C5"/>
    <w:rsid w:val="007261FE"/>
    <w:rsid w:val="00726ECB"/>
    <w:rsid w:val="00726F1E"/>
    <w:rsid w:val="007310A0"/>
    <w:rsid w:val="00731253"/>
    <w:rsid w:val="00732599"/>
    <w:rsid w:val="00734A2D"/>
    <w:rsid w:val="00734A9C"/>
    <w:rsid w:val="0074203D"/>
    <w:rsid w:val="007430FE"/>
    <w:rsid w:val="0074442C"/>
    <w:rsid w:val="00752AFC"/>
    <w:rsid w:val="00760F22"/>
    <w:rsid w:val="00763271"/>
    <w:rsid w:val="00765997"/>
    <w:rsid w:val="00770C2C"/>
    <w:rsid w:val="007733D2"/>
    <w:rsid w:val="007753B5"/>
    <w:rsid w:val="00775AE4"/>
    <w:rsid w:val="007769CF"/>
    <w:rsid w:val="00781856"/>
    <w:rsid w:val="007826A9"/>
    <w:rsid w:val="007870DF"/>
    <w:rsid w:val="00787AF9"/>
    <w:rsid w:val="00791D0D"/>
    <w:rsid w:val="00793D2D"/>
    <w:rsid w:val="00794188"/>
    <w:rsid w:val="007969BD"/>
    <w:rsid w:val="00796A5A"/>
    <w:rsid w:val="00796F76"/>
    <w:rsid w:val="007A06C6"/>
    <w:rsid w:val="007A246F"/>
    <w:rsid w:val="007A27D9"/>
    <w:rsid w:val="007A3E45"/>
    <w:rsid w:val="007A54E0"/>
    <w:rsid w:val="007A7DA3"/>
    <w:rsid w:val="007B2F5D"/>
    <w:rsid w:val="007B3DB4"/>
    <w:rsid w:val="007B6ADC"/>
    <w:rsid w:val="007B6C65"/>
    <w:rsid w:val="007B7AAB"/>
    <w:rsid w:val="007C0588"/>
    <w:rsid w:val="007C2BA3"/>
    <w:rsid w:val="007C5BD3"/>
    <w:rsid w:val="007C7209"/>
    <w:rsid w:val="007D0D0D"/>
    <w:rsid w:val="007D0E5C"/>
    <w:rsid w:val="007D3373"/>
    <w:rsid w:val="007D38CF"/>
    <w:rsid w:val="007D48D4"/>
    <w:rsid w:val="007D5B7F"/>
    <w:rsid w:val="007E0535"/>
    <w:rsid w:val="007E3442"/>
    <w:rsid w:val="007E625D"/>
    <w:rsid w:val="007E7537"/>
    <w:rsid w:val="007F1283"/>
    <w:rsid w:val="007F247C"/>
    <w:rsid w:val="007F36D1"/>
    <w:rsid w:val="007F5150"/>
    <w:rsid w:val="007F56C1"/>
    <w:rsid w:val="007F5F5E"/>
    <w:rsid w:val="007F78B5"/>
    <w:rsid w:val="00800754"/>
    <w:rsid w:val="0080204A"/>
    <w:rsid w:val="00803D8D"/>
    <w:rsid w:val="00803FB5"/>
    <w:rsid w:val="0080444F"/>
    <w:rsid w:val="00810F3A"/>
    <w:rsid w:val="00810F7E"/>
    <w:rsid w:val="0081146B"/>
    <w:rsid w:val="008124E7"/>
    <w:rsid w:val="0081360A"/>
    <w:rsid w:val="00814C25"/>
    <w:rsid w:val="0081505E"/>
    <w:rsid w:val="00822936"/>
    <w:rsid w:val="008229A6"/>
    <w:rsid w:val="00823565"/>
    <w:rsid w:val="008238AD"/>
    <w:rsid w:val="00825041"/>
    <w:rsid w:val="00826539"/>
    <w:rsid w:val="00826AC7"/>
    <w:rsid w:val="00832F84"/>
    <w:rsid w:val="00832FAD"/>
    <w:rsid w:val="00834A26"/>
    <w:rsid w:val="008354BE"/>
    <w:rsid w:val="00837F76"/>
    <w:rsid w:val="00842A33"/>
    <w:rsid w:val="00845B9B"/>
    <w:rsid w:val="00845DA5"/>
    <w:rsid w:val="0084678E"/>
    <w:rsid w:val="0084719D"/>
    <w:rsid w:val="008537D1"/>
    <w:rsid w:val="00857780"/>
    <w:rsid w:val="00860207"/>
    <w:rsid w:val="00860737"/>
    <w:rsid w:val="00861EAD"/>
    <w:rsid w:val="008672A9"/>
    <w:rsid w:val="0087039C"/>
    <w:rsid w:val="00871D5D"/>
    <w:rsid w:val="00877646"/>
    <w:rsid w:val="00881BA9"/>
    <w:rsid w:val="00882F9D"/>
    <w:rsid w:val="008838BD"/>
    <w:rsid w:val="00884186"/>
    <w:rsid w:val="008857C3"/>
    <w:rsid w:val="008904C4"/>
    <w:rsid w:val="00891D28"/>
    <w:rsid w:val="0089452C"/>
    <w:rsid w:val="008946EC"/>
    <w:rsid w:val="00895DE8"/>
    <w:rsid w:val="00895FCD"/>
    <w:rsid w:val="008A0A88"/>
    <w:rsid w:val="008A2177"/>
    <w:rsid w:val="008A433D"/>
    <w:rsid w:val="008A4C51"/>
    <w:rsid w:val="008A6F77"/>
    <w:rsid w:val="008A7955"/>
    <w:rsid w:val="008B0333"/>
    <w:rsid w:val="008B3069"/>
    <w:rsid w:val="008B550F"/>
    <w:rsid w:val="008C1A65"/>
    <w:rsid w:val="008C2821"/>
    <w:rsid w:val="008C32B9"/>
    <w:rsid w:val="008C6D19"/>
    <w:rsid w:val="008D08C1"/>
    <w:rsid w:val="008D1638"/>
    <w:rsid w:val="008D22E5"/>
    <w:rsid w:val="008D4120"/>
    <w:rsid w:val="008D5231"/>
    <w:rsid w:val="008E0303"/>
    <w:rsid w:val="008E1D20"/>
    <w:rsid w:val="008E2CEE"/>
    <w:rsid w:val="008E41F9"/>
    <w:rsid w:val="008E51CC"/>
    <w:rsid w:val="008E6A77"/>
    <w:rsid w:val="008F3BC6"/>
    <w:rsid w:val="008F5005"/>
    <w:rsid w:val="00901047"/>
    <w:rsid w:val="009018C2"/>
    <w:rsid w:val="0090612D"/>
    <w:rsid w:val="00910E05"/>
    <w:rsid w:val="00911D3A"/>
    <w:rsid w:val="00913568"/>
    <w:rsid w:val="00913B78"/>
    <w:rsid w:val="009147EC"/>
    <w:rsid w:val="00916B17"/>
    <w:rsid w:val="009222C0"/>
    <w:rsid w:val="00927009"/>
    <w:rsid w:val="00932201"/>
    <w:rsid w:val="009325F7"/>
    <w:rsid w:val="00934FB6"/>
    <w:rsid w:val="009441D9"/>
    <w:rsid w:val="00945426"/>
    <w:rsid w:val="00952E33"/>
    <w:rsid w:val="00956005"/>
    <w:rsid w:val="00960D64"/>
    <w:rsid w:val="00963E95"/>
    <w:rsid w:val="009669C6"/>
    <w:rsid w:val="00971802"/>
    <w:rsid w:val="009719B6"/>
    <w:rsid w:val="00972823"/>
    <w:rsid w:val="009728E7"/>
    <w:rsid w:val="00972A73"/>
    <w:rsid w:val="00972B48"/>
    <w:rsid w:val="00972F9D"/>
    <w:rsid w:val="00973BEF"/>
    <w:rsid w:val="0098131A"/>
    <w:rsid w:val="0098452E"/>
    <w:rsid w:val="009850E6"/>
    <w:rsid w:val="009852A9"/>
    <w:rsid w:val="0098716B"/>
    <w:rsid w:val="00987DED"/>
    <w:rsid w:val="009948C1"/>
    <w:rsid w:val="00994CEE"/>
    <w:rsid w:val="009A2A55"/>
    <w:rsid w:val="009A69F8"/>
    <w:rsid w:val="009A70D5"/>
    <w:rsid w:val="009B1EE2"/>
    <w:rsid w:val="009B2F9C"/>
    <w:rsid w:val="009B38DE"/>
    <w:rsid w:val="009B64EC"/>
    <w:rsid w:val="009C0026"/>
    <w:rsid w:val="009C19E9"/>
    <w:rsid w:val="009C4504"/>
    <w:rsid w:val="009C5F61"/>
    <w:rsid w:val="009C7054"/>
    <w:rsid w:val="009C7835"/>
    <w:rsid w:val="009D048C"/>
    <w:rsid w:val="009D0FE5"/>
    <w:rsid w:val="009D27CA"/>
    <w:rsid w:val="009D4C8C"/>
    <w:rsid w:val="009E0A14"/>
    <w:rsid w:val="009E2BCC"/>
    <w:rsid w:val="009E3210"/>
    <w:rsid w:val="009E55FA"/>
    <w:rsid w:val="009E5843"/>
    <w:rsid w:val="009E5E23"/>
    <w:rsid w:val="009F13B5"/>
    <w:rsid w:val="009F2D44"/>
    <w:rsid w:val="009F4F91"/>
    <w:rsid w:val="009F5810"/>
    <w:rsid w:val="009F6426"/>
    <w:rsid w:val="009F7177"/>
    <w:rsid w:val="00A02770"/>
    <w:rsid w:val="00A02F6E"/>
    <w:rsid w:val="00A039A0"/>
    <w:rsid w:val="00A05675"/>
    <w:rsid w:val="00A05D56"/>
    <w:rsid w:val="00A0780E"/>
    <w:rsid w:val="00A138C3"/>
    <w:rsid w:val="00A20910"/>
    <w:rsid w:val="00A21611"/>
    <w:rsid w:val="00A230F5"/>
    <w:rsid w:val="00A2330D"/>
    <w:rsid w:val="00A2677D"/>
    <w:rsid w:val="00A31EDC"/>
    <w:rsid w:val="00A371EB"/>
    <w:rsid w:val="00A42634"/>
    <w:rsid w:val="00A42A14"/>
    <w:rsid w:val="00A446B5"/>
    <w:rsid w:val="00A446C5"/>
    <w:rsid w:val="00A479EE"/>
    <w:rsid w:val="00A47A14"/>
    <w:rsid w:val="00A51FE6"/>
    <w:rsid w:val="00A5251D"/>
    <w:rsid w:val="00A556BD"/>
    <w:rsid w:val="00A556FF"/>
    <w:rsid w:val="00A574BB"/>
    <w:rsid w:val="00A61B0E"/>
    <w:rsid w:val="00A638BC"/>
    <w:rsid w:val="00A65AA7"/>
    <w:rsid w:val="00A72D68"/>
    <w:rsid w:val="00A8582D"/>
    <w:rsid w:val="00A86290"/>
    <w:rsid w:val="00A8652C"/>
    <w:rsid w:val="00A90438"/>
    <w:rsid w:val="00A90A44"/>
    <w:rsid w:val="00A93088"/>
    <w:rsid w:val="00A947E0"/>
    <w:rsid w:val="00A94926"/>
    <w:rsid w:val="00A97862"/>
    <w:rsid w:val="00AA13DA"/>
    <w:rsid w:val="00AA2788"/>
    <w:rsid w:val="00AA2A38"/>
    <w:rsid w:val="00AA35AD"/>
    <w:rsid w:val="00AA38E3"/>
    <w:rsid w:val="00AA7A13"/>
    <w:rsid w:val="00AB2B1F"/>
    <w:rsid w:val="00AB3406"/>
    <w:rsid w:val="00AB4F24"/>
    <w:rsid w:val="00AC20D2"/>
    <w:rsid w:val="00AC2948"/>
    <w:rsid w:val="00AC604A"/>
    <w:rsid w:val="00AD07E7"/>
    <w:rsid w:val="00AD73C1"/>
    <w:rsid w:val="00AE12FF"/>
    <w:rsid w:val="00AE1396"/>
    <w:rsid w:val="00AE244C"/>
    <w:rsid w:val="00AE2848"/>
    <w:rsid w:val="00AE5DD2"/>
    <w:rsid w:val="00AE75DE"/>
    <w:rsid w:val="00AF2FC9"/>
    <w:rsid w:val="00AF37A9"/>
    <w:rsid w:val="00AF458C"/>
    <w:rsid w:val="00B03A26"/>
    <w:rsid w:val="00B047C4"/>
    <w:rsid w:val="00B056A4"/>
    <w:rsid w:val="00B063A4"/>
    <w:rsid w:val="00B123EC"/>
    <w:rsid w:val="00B129F6"/>
    <w:rsid w:val="00B12C2B"/>
    <w:rsid w:val="00B12F03"/>
    <w:rsid w:val="00B130A6"/>
    <w:rsid w:val="00B20167"/>
    <w:rsid w:val="00B21201"/>
    <w:rsid w:val="00B21851"/>
    <w:rsid w:val="00B23F49"/>
    <w:rsid w:val="00B2484F"/>
    <w:rsid w:val="00B30AC6"/>
    <w:rsid w:val="00B30D6C"/>
    <w:rsid w:val="00B31135"/>
    <w:rsid w:val="00B4161C"/>
    <w:rsid w:val="00B41987"/>
    <w:rsid w:val="00B41DA5"/>
    <w:rsid w:val="00B441EF"/>
    <w:rsid w:val="00B443AA"/>
    <w:rsid w:val="00B443EC"/>
    <w:rsid w:val="00B44497"/>
    <w:rsid w:val="00B50965"/>
    <w:rsid w:val="00B51911"/>
    <w:rsid w:val="00B572DB"/>
    <w:rsid w:val="00B60FEC"/>
    <w:rsid w:val="00B66F0B"/>
    <w:rsid w:val="00B71592"/>
    <w:rsid w:val="00B74BD0"/>
    <w:rsid w:val="00B77F24"/>
    <w:rsid w:val="00B8157B"/>
    <w:rsid w:val="00B82A64"/>
    <w:rsid w:val="00B849F5"/>
    <w:rsid w:val="00B84E6A"/>
    <w:rsid w:val="00B8528B"/>
    <w:rsid w:val="00B87EA9"/>
    <w:rsid w:val="00B908A2"/>
    <w:rsid w:val="00B930C9"/>
    <w:rsid w:val="00B94EFF"/>
    <w:rsid w:val="00B9583F"/>
    <w:rsid w:val="00BA1DD6"/>
    <w:rsid w:val="00BA6301"/>
    <w:rsid w:val="00BA66A0"/>
    <w:rsid w:val="00BB3A21"/>
    <w:rsid w:val="00BB7A79"/>
    <w:rsid w:val="00BD3E3A"/>
    <w:rsid w:val="00BD5644"/>
    <w:rsid w:val="00BD5F44"/>
    <w:rsid w:val="00BD60FC"/>
    <w:rsid w:val="00BD6BAC"/>
    <w:rsid w:val="00BE00D4"/>
    <w:rsid w:val="00BE20B8"/>
    <w:rsid w:val="00BE21D7"/>
    <w:rsid w:val="00BE2C7A"/>
    <w:rsid w:val="00BE3D94"/>
    <w:rsid w:val="00BE68E7"/>
    <w:rsid w:val="00BE7B82"/>
    <w:rsid w:val="00BF5073"/>
    <w:rsid w:val="00C000A8"/>
    <w:rsid w:val="00C0328C"/>
    <w:rsid w:val="00C05500"/>
    <w:rsid w:val="00C10DAB"/>
    <w:rsid w:val="00C11EFB"/>
    <w:rsid w:val="00C127B1"/>
    <w:rsid w:val="00C1396D"/>
    <w:rsid w:val="00C14E86"/>
    <w:rsid w:val="00C172F1"/>
    <w:rsid w:val="00C21BDC"/>
    <w:rsid w:val="00C279D3"/>
    <w:rsid w:val="00C27B77"/>
    <w:rsid w:val="00C27BE5"/>
    <w:rsid w:val="00C315F4"/>
    <w:rsid w:val="00C332B8"/>
    <w:rsid w:val="00C35DAD"/>
    <w:rsid w:val="00C36386"/>
    <w:rsid w:val="00C4005A"/>
    <w:rsid w:val="00C411AE"/>
    <w:rsid w:val="00C43AA9"/>
    <w:rsid w:val="00C45BA4"/>
    <w:rsid w:val="00C5404C"/>
    <w:rsid w:val="00C54213"/>
    <w:rsid w:val="00C55860"/>
    <w:rsid w:val="00C570D6"/>
    <w:rsid w:val="00C577B3"/>
    <w:rsid w:val="00C621A8"/>
    <w:rsid w:val="00C653C8"/>
    <w:rsid w:val="00C70910"/>
    <w:rsid w:val="00C7097E"/>
    <w:rsid w:val="00C70DCE"/>
    <w:rsid w:val="00C717C5"/>
    <w:rsid w:val="00C7376E"/>
    <w:rsid w:val="00C755DF"/>
    <w:rsid w:val="00C76E74"/>
    <w:rsid w:val="00C77385"/>
    <w:rsid w:val="00C805CA"/>
    <w:rsid w:val="00C824E5"/>
    <w:rsid w:val="00C85C01"/>
    <w:rsid w:val="00C87876"/>
    <w:rsid w:val="00C90201"/>
    <w:rsid w:val="00C90A77"/>
    <w:rsid w:val="00C9314E"/>
    <w:rsid w:val="00C96B21"/>
    <w:rsid w:val="00CA0202"/>
    <w:rsid w:val="00CA2902"/>
    <w:rsid w:val="00CA4C8A"/>
    <w:rsid w:val="00CA5112"/>
    <w:rsid w:val="00CA553E"/>
    <w:rsid w:val="00CA66AC"/>
    <w:rsid w:val="00CA6A7F"/>
    <w:rsid w:val="00CB2A12"/>
    <w:rsid w:val="00CB2C99"/>
    <w:rsid w:val="00CB2D26"/>
    <w:rsid w:val="00CB2D45"/>
    <w:rsid w:val="00CB4FFB"/>
    <w:rsid w:val="00CB5E7A"/>
    <w:rsid w:val="00CB7E46"/>
    <w:rsid w:val="00CC155A"/>
    <w:rsid w:val="00CD2732"/>
    <w:rsid w:val="00CD3DA8"/>
    <w:rsid w:val="00CD58F6"/>
    <w:rsid w:val="00CE40BB"/>
    <w:rsid w:val="00CE728A"/>
    <w:rsid w:val="00CE7BFB"/>
    <w:rsid w:val="00CF0607"/>
    <w:rsid w:val="00CF0CCB"/>
    <w:rsid w:val="00CF0CD1"/>
    <w:rsid w:val="00D00704"/>
    <w:rsid w:val="00D00DD7"/>
    <w:rsid w:val="00D026D0"/>
    <w:rsid w:val="00D05C6C"/>
    <w:rsid w:val="00D06283"/>
    <w:rsid w:val="00D06C26"/>
    <w:rsid w:val="00D06E7A"/>
    <w:rsid w:val="00D1237F"/>
    <w:rsid w:val="00D13B85"/>
    <w:rsid w:val="00D14BAE"/>
    <w:rsid w:val="00D16A07"/>
    <w:rsid w:val="00D17903"/>
    <w:rsid w:val="00D24809"/>
    <w:rsid w:val="00D261EB"/>
    <w:rsid w:val="00D27289"/>
    <w:rsid w:val="00D27A94"/>
    <w:rsid w:val="00D30969"/>
    <w:rsid w:val="00D31607"/>
    <w:rsid w:val="00D31D0E"/>
    <w:rsid w:val="00D33FBF"/>
    <w:rsid w:val="00D3420A"/>
    <w:rsid w:val="00D35B81"/>
    <w:rsid w:val="00D35FB9"/>
    <w:rsid w:val="00D371D0"/>
    <w:rsid w:val="00D373A9"/>
    <w:rsid w:val="00D41062"/>
    <w:rsid w:val="00D423D5"/>
    <w:rsid w:val="00D46221"/>
    <w:rsid w:val="00D51B32"/>
    <w:rsid w:val="00D52C3E"/>
    <w:rsid w:val="00D53B44"/>
    <w:rsid w:val="00D639F2"/>
    <w:rsid w:val="00D657A2"/>
    <w:rsid w:val="00D7038E"/>
    <w:rsid w:val="00D8043E"/>
    <w:rsid w:val="00D80660"/>
    <w:rsid w:val="00D8187D"/>
    <w:rsid w:val="00D84A94"/>
    <w:rsid w:val="00D85D2E"/>
    <w:rsid w:val="00D871D3"/>
    <w:rsid w:val="00D91722"/>
    <w:rsid w:val="00D95610"/>
    <w:rsid w:val="00D96697"/>
    <w:rsid w:val="00D96A00"/>
    <w:rsid w:val="00DA06D7"/>
    <w:rsid w:val="00DA08E3"/>
    <w:rsid w:val="00DA0E13"/>
    <w:rsid w:val="00DA30F4"/>
    <w:rsid w:val="00DA3A68"/>
    <w:rsid w:val="00DA3D21"/>
    <w:rsid w:val="00DA7A99"/>
    <w:rsid w:val="00DB2A93"/>
    <w:rsid w:val="00DB3480"/>
    <w:rsid w:val="00DB5371"/>
    <w:rsid w:val="00DB7651"/>
    <w:rsid w:val="00DC2AA8"/>
    <w:rsid w:val="00DC2DCF"/>
    <w:rsid w:val="00DC470E"/>
    <w:rsid w:val="00DC6F67"/>
    <w:rsid w:val="00DD0AA9"/>
    <w:rsid w:val="00DD20A2"/>
    <w:rsid w:val="00DD4F71"/>
    <w:rsid w:val="00DD671C"/>
    <w:rsid w:val="00DD6964"/>
    <w:rsid w:val="00DD699D"/>
    <w:rsid w:val="00DE58F1"/>
    <w:rsid w:val="00DE75ED"/>
    <w:rsid w:val="00DF1987"/>
    <w:rsid w:val="00DF623A"/>
    <w:rsid w:val="00DF6485"/>
    <w:rsid w:val="00DF720F"/>
    <w:rsid w:val="00DF7782"/>
    <w:rsid w:val="00E00B09"/>
    <w:rsid w:val="00E0297A"/>
    <w:rsid w:val="00E04E26"/>
    <w:rsid w:val="00E07AB4"/>
    <w:rsid w:val="00E110A5"/>
    <w:rsid w:val="00E17030"/>
    <w:rsid w:val="00E17CE2"/>
    <w:rsid w:val="00E20973"/>
    <w:rsid w:val="00E21230"/>
    <w:rsid w:val="00E252DE"/>
    <w:rsid w:val="00E26E39"/>
    <w:rsid w:val="00E30260"/>
    <w:rsid w:val="00E3356B"/>
    <w:rsid w:val="00E35C0C"/>
    <w:rsid w:val="00E36081"/>
    <w:rsid w:val="00E40841"/>
    <w:rsid w:val="00E41E72"/>
    <w:rsid w:val="00E42DD2"/>
    <w:rsid w:val="00E435FC"/>
    <w:rsid w:val="00E455F2"/>
    <w:rsid w:val="00E47AC7"/>
    <w:rsid w:val="00E555D9"/>
    <w:rsid w:val="00E5715E"/>
    <w:rsid w:val="00E57D96"/>
    <w:rsid w:val="00E61902"/>
    <w:rsid w:val="00E633C1"/>
    <w:rsid w:val="00E65E23"/>
    <w:rsid w:val="00E6739E"/>
    <w:rsid w:val="00E76777"/>
    <w:rsid w:val="00E8107E"/>
    <w:rsid w:val="00E84395"/>
    <w:rsid w:val="00E8520F"/>
    <w:rsid w:val="00E876DD"/>
    <w:rsid w:val="00E87719"/>
    <w:rsid w:val="00E90D44"/>
    <w:rsid w:val="00E93019"/>
    <w:rsid w:val="00E9471A"/>
    <w:rsid w:val="00E9558E"/>
    <w:rsid w:val="00E96C9E"/>
    <w:rsid w:val="00EA11CF"/>
    <w:rsid w:val="00EA1E73"/>
    <w:rsid w:val="00EA2556"/>
    <w:rsid w:val="00EA624C"/>
    <w:rsid w:val="00EA72E3"/>
    <w:rsid w:val="00EC0990"/>
    <w:rsid w:val="00EC1046"/>
    <w:rsid w:val="00EC1761"/>
    <w:rsid w:val="00EC1BEA"/>
    <w:rsid w:val="00EC2B28"/>
    <w:rsid w:val="00EC3614"/>
    <w:rsid w:val="00EC36FA"/>
    <w:rsid w:val="00EC7420"/>
    <w:rsid w:val="00ED0AAD"/>
    <w:rsid w:val="00ED0F7B"/>
    <w:rsid w:val="00ED1401"/>
    <w:rsid w:val="00ED45AB"/>
    <w:rsid w:val="00ED45D5"/>
    <w:rsid w:val="00ED59E0"/>
    <w:rsid w:val="00ED7D1C"/>
    <w:rsid w:val="00EE45D0"/>
    <w:rsid w:val="00EE4649"/>
    <w:rsid w:val="00EE54CB"/>
    <w:rsid w:val="00EE5B9A"/>
    <w:rsid w:val="00EF3798"/>
    <w:rsid w:val="00EF4751"/>
    <w:rsid w:val="00EF56D7"/>
    <w:rsid w:val="00EF6295"/>
    <w:rsid w:val="00EF7F7A"/>
    <w:rsid w:val="00F05EED"/>
    <w:rsid w:val="00F1174C"/>
    <w:rsid w:val="00F14E8C"/>
    <w:rsid w:val="00F15B10"/>
    <w:rsid w:val="00F22742"/>
    <w:rsid w:val="00F2425B"/>
    <w:rsid w:val="00F26454"/>
    <w:rsid w:val="00F279B8"/>
    <w:rsid w:val="00F3358E"/>
    <w:rsid w:val="00F43A90"/>
    <w:rsid w:val="00F451FB"/>
    <w:rsid w:val="00F46EC9"/>
    <w:rsid w:val="00F47CD6"/>
    <w:rsid w:val="00F47E49"/>
    <w:rsid w:val="00F503CE"/>
    <w:rsid w:val="00F51271"/>
    <w:rsid w:val="00F520E2"/>
    <w:rsid w:val="00F550A0"/>
    <w:rsid w:val="00F5698C"/>
    <w:rsid w:val="00F56A88"/>
    <w:rsid w:val="00F573BD"/>
    <w:rsid w:val="00F57A11"/>
    <w:rsid w:val="00F633A9"/>
    <w:rsid w:val="00F63897"/>
    <w:rsid w:val="00F65CA6"/>
    <w:rsid w:val="00F67C68"/>
    <w:rsid w:val="00F700F5"/>
    <w:rsid w:val="00F7320F"/>
    <w:rsid w:val="00F73B43"/>
    <w:rsid w:val="00F746F8"/>
    <w:rsid w:val="00F773BA"/>
    <w:rsid w:val="00F774DC"/>
    <w:rsid w:val="00F77559"/>
    <w:rsid w:val="00F826F7"/>
    <w:rsid w:val="00F84BF5"/>
    <w:rsid w:val="00F91E3B"/>
    <w:rsid w:val="00F930FD"/>
    <w:rsid w:val="00F94151"/>
    <w:rsid w:val="00F94799"/>
    <w:rsid w:val="00FA0029"/>
    <w:rsid w:val="00FA0835"/>
    <w:rsid w:val="00FA16C7"/>
    <w:rsid w:val="00FA2A17"/>
    <w:rsid w:val="00FA3AFB"/>
    <w:rsid w:val="00FA489E"/>
    <w:rsid w:val="00FA75D2"/>
    <w:rsid w:val="00FB1F41"/>
    <w:rsid w:val="00FB226B"/>
    <w:rsid w:val="00FB2B1C"/>
    <w:rsid w:val="00FB2ECE"/>
    <w:rsid w:val="00FB3EE5"/>
    <w:rsid w:val="00FB42C6"/>
    <w:rsid w:val="00FB54E4"/>
    <w:rsid w:val="00FC1238"/>
    <w:rsid w:val="00FC1AB0"/>
    <w:rsid w:val="00FC2FBB"/>
    <w:rsid w:val="00FC6EA0"/>
    <w:rsid w:val="00FD4CBB"/>
    <w:rsid w:val="00FD4D6C"/>
    <w:rsid w:val="00FD50FB"/>
    <w:rsid w:val="00FD61FA"/>
    <w:rsid w:val="00FD72CA"/>
    <w:rsid w:val="00FD7DA6"/>
    <w:rsid w:val="00FE26E4"/>
    <w:rsid w:val="00FE68C9"/>
    <w:rsid w:val="00FF03DE"/>
    <w:rsid w:val="00FF04EF"/>
    <w:rsid w:val="00FF1B7A"/>
    <w:rsid w:val="00FF247B"/>
    <w:rsid w:val="00FF262A"/>
    <w:rsid w:val="00FF2919"/>
    <w:rsid w:val="00FF29F6"/>
    <w:rsid w:val="00FF3452"/>
    <w:rsid w:val="00FF52BE"/>
    <w:rsid w:val="040E1B5C"/>
    <w:rsid w:val="063212B5"/>
    <w:rsid w:val="08995D60"/>
    <w:rsid w:val="171C6E4F"/>
    <w:rsid w:val="1B042F48"/>
    <w:rsid w:val="2D222E0F"/>
    <w:rsid w:val="3B785F4A"/>
    <w:rsid w:val="486604EF"/>
    <w:rsid w:val="56F95B97"/>
    <w:rsid w:val="592B6796"/>
    <w:rsid w:val="5BE37F18"/>
    <w:rsid w:val="5E0B2148"/>
    <w:rsid w:val="5EC34EF2"/>
    <w:rsid w:val="62545643"/>
    <w:rsid w:val="65AC6F1B"/>
    <w:rsid w:val="68335F80"/>
    <w:rsid w:val="68594A0A"/>
    <w:rsid w:val="68C5088D"/>
    <w:rsid w:val="6A8F0628"/>
    <w:rsid w:val="6EDB0384"/>
    <w:rsid w:val="78F2479D"/>
    <w:rsid w:val="7A4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ABF3D7"/>
  <w15:chartTrackingRefBased/>
  <w15:docId w15:val="{05BA1659-802B-4816-9BE1-EE929E51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FollowedHyperlink"/>
    <w:rPr>
      <w:color w:val="800080"/>
      <w:u w:val="single"/>
    </w:rPr>
  </w:style>
  <w:style w:type="character" w:styleId="a7">
    <w:name w:val="annotation reference"/>
    <w:semiHidden/>
    <w:rPr>
      <w:sz w:val="21"/>
      <w:szCs w:val="21"/>
    </w:rPr>
  </w:style>
  <w:style w:type="paragraph" w:styleId="a8">
    <w:name w:val="annotation text"/>
    <w:basedOn w:val="a"/>
    <w:semiHidden/>
    <w:pPr>
      <w:jc w:val="left"/>
    </w:pPr>
    <w:rPr>
      <w:sz w:val="21"/>
      <w:szCs w:val="22"/>
    </w:rPr>
  </w:style>
  <w:style w:type="paragraph" w:styleId="a9">
    <w:name w:val="Body Text Indent"/>
    <w:basedOn w:val="a"/>
    <w:pPr>
      <w:ind w:firstLine="630"/>
    </w:pPr>
    <w:rPr>
      <w:rFonts w:ascii="仿宋_GB2312" w:eastAsia="仿宋_GB2312"/>
    </w:rPr>
  </w:style>
  <w:style w:type="paragraph" w:styleId="aa">
    <w:name w:val="Body Text"/>
    <w:basedOn w:val="a"/>
    <w:pPr>
      <w:jc w:val="center"/>
    </w:pPr>
    <w:rPr>
      <w:b/>
    </w:rPr>
  </w:style>
  <w:style w:type="paragraph" w:styleId="ab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c">
    <w:name w:val="Normal Indent"/>
    <w:basedOn w:val="a"/>
    <w:pPr>
      <w:ind w:firstLineChars="200" w:firstLine="420"/>
    </w:pPr>
  </w:style>
  <w:style w:type="paragraph" w:styleId="20">
    <w:name w:val="Body Text Indent 2"/>
    <w:basedOn w:val="a"/>
    <w:pPr>
      <w:ind w:firstLine="600"/>
    </w:pPr>
    <w:rPr>
      <w:rFonts w:eastAsia="仿宋_GB2312"/>
      <w:sz w:val="30"/>
    </w:rPr>
  </w:style>
  <w:style w:type="paragraph" w:styleId="ad">
    <w:name w:val="Plain Text"/>
    <w:basedOn w:val="a"/>
    <w:rPr>
      <w:rFonts w:ascii="宋体" w:hAnsi="Courier New"/>
      <w:sz w:val="21"/>
    </w:rPr>
  </w:style>
  <w:style w:type="paragraph" w:styleId="ae">
    <w:name w:val="Date"/>
    <w:basedOn w:val="a"/>
    <w:next w:val="a"/>
    <w:rPr>
      <w:rFonts w:ascii="仿宋_GB2312" w:eastAsia="仿宋_GB2312"/>
    </w:rPr>
  </w:style>
  <w:style w:type="paragraph" w:styleId="af">
    <w:name w:val="Balloon Text"/>
    <w:basedOn w:val="a"/>
    <w:semiHidden/>
    <w:rPr>
      <w:sz w:val="18"/>
      <w:szCs w:val="18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2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Body Text Indent 3"/>
    <w:basedOn w:val="a"/>
    <w:pPr>
      <w:spacing w:line="400" w:lineRule="atLeast"/>
      <w:ind w:firstLine="600"/>
    </w:pPr>
    <w:rPr>
      <w:rFonts w:eastAsia="仿宋_GB2312"/>
    </w:rPr>
  </w:style>
  <w:style w:type="paragraph" w:customStyle="1" w:styleId="Char">
    <w:name w:val=" Char"/>
    <w:basedOn w:val="a"/>
    <w:link w:val="a0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af3">
    <w:name w:val="报告正文"/>
    <w:basedOn w:val="a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customStyle="1" w:styleId="Char0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union">
    <w:name w:val="unio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正文2"/>
    <w:basedOn w:val="a"/>
    <w:p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AE26-D297-4BC5-B573-97B6F964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2</Pages>
  <Words>441</Words>
  <Characters>468</Characters>
  <Application>Microsoft Office Word</Application>
  <DocSecurity>0</DocSecurity>
  <Lines>234</Lines>
  <Paragraphs>100</Paragraphs>
  <ScaleCrop>false</ScaleCrop>
  <Company>个人电脑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fn</dc:creator>
  <cp:keywords/>
  <cp:lastModifiedBy>丹瑞 曹</cp:lastModifiedBy>
  <cp:revision>2</cp:revision>
  <cp:lastPrinted>2013-06-06T08:30:00Z</cp:lastPrinted>
  <dcterms:created xsi:type="dcterms:W3CDTF">2025-06-14T15:08:00Z</dcterms:created>
  <dcterms:modified xsi:type="dcterms:W3CDTF">2025-06-14T15:08:00Z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